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655264B" w14:textId="77777777" w:rsidR="00E82A2A" w:rsidRDefault="00E82A2A" w:rsidP="00E82A2A">
      <w:pPr>
        <w:bidi/>
      </w:pPr>
      <w:bookmarkStart w:id="0" w:name="_Hlk32063158"/>
      <w:r>
        <w:rPr>
          <w:rFonts w:eastAsiaTheme="minorHAnsi"/>
          <w:rtl/>
          <w:lang w:eastAsia="ar"/>
        </w:rPr>
        <w:t xml:space="preserve">الجدول التالي هو مثال </w:t>
      </w:r>
      <w:r>
        <w:rPr>
          <w:rtl/>
          <w:lang w:eastAsia="ar"/>
        </w:rPr>
        <w:t>لقائمة تدقيق معاينة مكافحة الآفات</w:t>
      </w:r>
      <w:r>
        <w:rPr>
          <w:rFonts w:eastAsiaTheme="minorHAnsi"/>
          <w:rtl/>
          <w:lang w:eastAsia="ar"/>
        </w:rPr>
        <w:t xml:space="preserve"> وفقًا </w:t>
      </w:r>
      <w:r>
        <w:rPr>
          <w:color w:val="000000"/>
          <w:rtl/>
          <w:lang w:eastAsia="ar"/>
        </w:rPr>
        <w:t>لأفضل الممارسات المتعارف عليها في القطاع:</w:t>
      </w:r>
    </w:p>
    <w:p w14:paraId="4BAAE96E" w14:textId="77777777" w:rsidR="00E82A2A" w:rsidRDefault="00E82A2A" w:rsidP="00E82A2A">
      <w:pPr>
        <w:bidi/>
      </w:pPr>
    </w:p>
    <w:tbl>
      <w:tblPr>
        <w:bidiVisual/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6420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الرقم التسلسلي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البنود المتطلبة للتحقق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ملاحظات الامتثال (نعم / لا)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متطلبات الصحة والسلامة والبيئة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المواد الكيميائية المستخدمة في مكافحة الآفات معتمدة من الهيئة العامة للغذاء والدواء؟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bidi/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تتوفر صحيفة بيانات السلامة ولوائح مراقبة المواد الخطرة على الصحة المعتمدة من إدارة الجودة والصحة والسلامة والبيئة لجميع المبيدات الحشرية المستخدمة في المرفق؟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تحمل جميع أجهزة مكافحة الآفات (الصهاريج/ الحاويات الأسطوانية) ملصقًا بمعلومات الاستخدام؟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الأدوات المخصصة لحالات الانسكاب متاحة في حالة الطوارئ/ الانسكاب؟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تم التحقق من عملية خلط المواد الكيميائية؟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إذا تم تصريف المياه الملوثة بالمبيدات إلى شبكة الصرف الصحي، فهل تم التحقق من أن ذلك مقبول؟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التخلص من الكراتين/الحاويات الفارغة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التخزين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يوجد مخزن منفصل جيد التهوية للمبيدات الحشرية شديدة الاشتعال والسامة/ وهل المخزن الكيميائي به علامات تحذيرية بشأن البيئة والصحة والسلامة، وبعيدًا عن غرفة استراحة الموظفين؟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المبيدات الحشرية على نحو صحيح (أي المبيدات الحشرية الجافة في الأعلى والمبيدات السائلة في الأسفل)؟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خطة طوارئ في منطقة التخزين؟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شروط مركبات النقل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تفاصيل ملكية المركبة والتصاريح الأمنية، بما في ذلك رخصة القيادة الصالحة للسائق؟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المركبة على حقيبة إسعافات أولية؟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الشاحنة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يتم صف المركبة في المنطقة المخصصة؟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فريق العمل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تم تعيين خبراء فنيين مختصين في مكافحة الآفات؟ هل تم تقديم جميع الشهادات المطلوبة وهل تم التحقق من صحتها؟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توفير معدات الحماية الشخصية المناسبة للموظفين أثناء العمل، بما في ذلك أقنعة الحماية؟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خضع العاملون لبرامج كافية للتوعية والتدريب؟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الأنشطة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تُتبَع جداول مكافحة الآفات؟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يُتَبع الإجراء المذكور في بيان الأسلوب؟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المناطق بعد العلاج؟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مُنفذ المعاينة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التاريخ: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الحضور: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>
      <w:pPr>
        <w:bidi/>
      </w:pPr>
    </w:p>
    <w:sectPr w:rsidR="00B074D7" w:rsidRPr="00E82A2A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11BC" w14:textId="77777777" w:rsidR="00991630" w:rsidRDefault="00991630">
      <w:r>
        <w:separator/>
      </w:r>
    </w:p>
    <w:p w14:paraId="5BF93622" w14:textId="77777777" w:rsidR="00991630" w:rsidRDefault="00991630"/>
  </w:endnote>
  <w:endnote w:type="continuationSeparator" w:id="0">
    <w:p w14:paraId="185C15FC" w14:textId="77777777" w:rsidR="00991630" w:rsidRDefault="00991630">
      <w:r>
        <w:continuationSeparator/>
      </w:r>
    </w:p>
    <w:p w14:paraId="1FC41B66" w14:textId="77777777" w:rsidR="00991630" w:rsidRDefault="00991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763FA" w14:textId="77777777" w:rsidR="00B53673" w:rsidRDefault="00B53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739D5601" w14:textId="110A1925" w:rsidR="00B53673" w:rsidRPr="006C1ABD" w:rsidRDefault="00B53673" w:rsidP="00B5367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042C4" wp14:editId="779E459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8DF30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DC2FAE3C9A1A4E34B86B05ADE1D2F9F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EOM-ZO0-TP-000199-AR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C9075FD133964CC0BFE7416699C6428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5F95B7F" w14:textId="30FC94C2" w:rsidR="00B53673" w:rsidRPr="006C1ABD" w:rsidRDefault="00B53673" w:rsidP="00B5367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3385545F" w:rsidR="009210BF" w:rsidRPr="00B53673" w:rsidRDefault="00B53673" w:rsidP="00B53673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97D3E" w14:textId="77777777" w:rsidR="00B53673" w:rsidRDefault="00B5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99FF1" w14:textId="77777777" w:rsidR="00991630" w:rsidRDefault="00991630">
      <w:r>
        <w:separator/>
      </w:r>
    </w:p>
    <w:p w14:paraId="7B79CB3F" w14:textId="77777777" w:rsidR="00991630" w:rsidRDefault="00991630"/>
  </w:footnote>
  <w:footnote w:type="continuationSeparator" w:id="0">
    <w:p w14:paraId="1782CADE" w14:textId="77777777" w:rsidR="00991630" w:rsidRDefault="00991630">
      <w:r>
        <w:continuationSeparator/>
      </w:r>
    </w:p>
    <w:p w14:paraId="0FAD5D0D" w14:textId="77777777" w:rsidR="00991630" w:rsidRDefault="0099163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C1CF" w14:textId="77777777" w:rsidR="00B53673" w:rsidRDefault="00B53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D40C0" w14:paraId="55B15A60" w14:textId="77777777" w:rsidTr="00DD40C0">
      <w:tc>
        <w:tcPr>
          <w:tcW w:w="6845" w:type="dxa"/>
          <w:vAlign w:val="center"/>
        </w:tcPr>
        <w:p w14:paraId="361EC67C" w14:textId="585C20F4" w:rsidR="00DD40C0" w:rsidRPr="006A25F8" w:rsidRDefault="00DD40C0" w:rsidP="00B53673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r w:rsidRPr="00E82A2A">
            <w:rPr>
              <w:kern w:val="32"/>
              <w:sz w:val="24"/>
              <w:szCs w:val="24"/>
              <w:rtl/>
              <w:lang w:eastAsia="ar"/>
            </w:rPr>
            <w:t>قائمة تدقيق معاينة أعمال مكافحة الآفات – مرافق الرعاية الصحية</w:t>
          </w:r>
        </w:p>
      </w:tc>
    </w:tr>
  </w:tbl>
  <w:p w14:paraId="0FE4F66F" w14:textId="2230FC90" w:rsidR="009210BF" w:rsidRPr="007A5BC4" w:rsidRDefault="007A5BC4" w:rsidP="00AC1B11">
    <w:pPr>
      <w:pStyle w:val="Header"/>
      <w:bidi/>
    </w:pPr>
    <w:bookmarkStart w:id="1" w:name="_GoBack"/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55E7B8" wp14:editId="3D5DB855">
          <wp:simplePos x="0" y="0"/>
          <wp:positionH relativeFrom="leftMargin">
            <wp:posOffset>39361</wp:posOffset>
          </wp:positionH>
          <wp:positionV relativeFrom="paragraph">
            <wp:posOffset>-483466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4B2B" w14:textId="77777777" w:rsidR="00B53673" w:rsidRDefault="00B53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0D31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4ED6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5BC4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630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34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673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AFB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40C0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2FAE3C9A1A4E34B86B05ADE1D2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B8EA8-5022-4AA4-A4EB-CD626AEE23D0}"/>
      </w:docPartPr>
      <w:docPartBody>
        <w:p w:rsidR="00000000" w:rsidRDefault="00D00C26" w:rsidP="00D00C26">
          <w:pPr>
            <w:pStyle w:val="DC2FAE3C9A1A4E34B86B05ADE1D2F9F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9075FD133964CC0BFE7416699C6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0455-6FA8-46D3-A591-CC94E3E79471}"/>
      </w:docPartPr>
      <w:docPartBody>
        <w:p w:rsidR="00000000" w:rsidRDefault="00D00C26" w:rsidP="00D00C26">
          <w:pPr>
            <w:pStyle w:val="C9075FD133964CC0BFE7416699C6428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26"/>
    <w:rsid w:val="005B7CD3"/>
    <w:rsid w:val="00D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00C26"/>
    <w:rPr>
      <w:color w:val="808080"/>
    </w:rPr>
  </w:style>
  <w:style w:type="paragraph" w:customStyle="1" w:styleId="DC2FAE3C9A1A4E34B86B05ADE1D2F9F3">
    <w:name w:val="DC2FAE3C9A1A4E34B86B05ADE1D2F9F3"/>
    <w:rsid w:val="00D00C26"/>
    <w:pPr>
      <w:bidi/>
    </w:pPr>
  </w:style>
  <w:style w:type="paragraph" w:customStyle="1" w:styleId="45D98F2D6310462EA0B7C378C600161D">
    <w:name w:val="45D98F2D6310462EA0B7C378C600161D"/>
    <w:rsid w:val="00D00C26"/>
    <w:pPr>
      <w:bidi/>
    </w:pPr>
  </w:style>
  <w:style w:type="paragraph" w:customStyle="1" w:styleId="C9075FD133964CC0BFE7416699C6428D">
    <w:name w:val="C9075FD133964CC0BFE7416699C6428D"/>
    <w:rsid w:val="00D00C2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9EA38-241C-42D1-9A99-A029E1BD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EOM-ZO0-TP-000199-AR Rev 000</dc:subject>
  <dc:creator>Rivamonte, Leonnito (RMP)</dc:creator>
  <cp:keywords>ᅟ</cp:keywords>
  <cp:lastModifiedBy>الاء الزهراني Alaa Alzahrani</cp:lastModifiedBy>
  <cp:revision>39</cp:revision>
  <cp:lastPrinted>2017-10-17T10:11:00Z</cp:lastPrinted>
  <dcterms:created xsi:type="dcterms:W3CDTF">2019-12-16T06:44:00Z</dcterms:created>
  <dcterms:modified xsi:type="dcterms:W3CDTF">2022-02-03T13:01:00Z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